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text" w:horzAnchor="margin" w:tblpXSpec="center" w:tblpY="-15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291"/>
      </w:tblGrid>
      <w:tr w:rsidR="0016265A" w:rsidTr="00411B4D">
        <w:trPr>
          <w:jc w:val="center"/>
        </w:trPr>
        <w:tc>
          <w:tcPr>
            <w:tcW w:w="4817" w:type="dxa"/>
          </w:tcPr>
          <w:p w:rsidR="0016265A" w:rsidRDefault="0016265A" w:rsidP="0016265A">
            <w:pPr>
              <w:jc w:val="both"/>
              <w:rPr>
                <w:noProof/>
                <w:lang w:eastAsia="de-DE"/>
              </w:rPr>
            </w:pPr>
            <w:r w:rsidRPr="0016265A">
              <w:rPr>
                <w:rFonts w:ascii="Arial" w:hAnsi="Arial" w:cs="Arial"/>
                <w:b/>
                <w:sz w:val="72"/>
                <w:szCs w:val="72"/>
              </w:rPr>
              <w:t>STECKBRIEF</w:t>
            </w:r>
            <w:r>
              <w:rPr>
                <w:noProof/>
                <w:lang w:eastAsia="de-DE"/>
              </w:rPr>
              <w:t xml:space="preserve"> </w:t>
            </w:r>
          </w:p>
          <w:p w:rsidR="0016265A" w:rsidRDefault="0016265A" w:rsidP="0016265A">
            <w:pPr>
              <w:jc w:val="both"/>
              <w:rPr>
                <w:noProof/>
                <w:lang w:eastAsia="de-DE"/>
              </w:rPr>
            </w:pPr>
          </w:p>
          <w:p w:rsidR="0016265A" w:rsidRDefault="0016265A" w:rsidP="0016265A">
            <w:pPr>
              <w:jc w:val="both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Traktorfreunde Münchwald #KOLBEKIPPER</w:t>
            </w:r>
          </w:p>
          <w:p w:rsidR="0016265A" w:rsidRDefault="00301B71" w:rsidP="0016265A">
            <w:pPr>
              <w:jc w:val="both"/>
            </w:pPr>
            <w:hyperlink r:id="rId6" w:history="1">
              <w:r w:rsidR="0016265A" w:rsidRPr="00301B71">
                <w:rPr>
                  <w:rStyle w:val="Hyperlink"/>
                  <w:noProof/>
                  <w:lang w:eastAsia="de-DE"/>
                </w:rPr>
                <w:t>traktorfreunde-muenchwald.de</w:t>
              </w:r>
            </w:hyperlink>
          </w:p>
        </w:tc>
        <w:tc>
          <w:tcPr>
            <w:tcW w:w="4291" w:type="dxa"/>
          </w:tcPr>
          <w:p w:rsidR="0016265A" w:rsidRPr="0016265A" w:rsidRDefault="0016265A" w:rsidP="0016265A">
            <w:pPr>
              <w:jc w:val="right"/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62040AD" wp14:editId="5E5E02CA">
                  <wp:extent cx="2505075" cy="1285875"/>
                  <wp:effectExtent l="19050" t="19050" r="28575" b="28575"/>
                  <wp:docPr id="1" name="Grafik 1" descr="C:\Users\KDs7o\AppData\Local\Microsoft\Windows\INetCache\Content.Word\logo_test_sw_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Ds7o\AppData\Local\Microsoft\Windows\INetCache\Content.Word\logo_test_sw_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65A" w:rsidTr="00411B4D">
        <w:trPr>
          <w:trHeight w:val="284"/>
          <w:jc w:val="center"/>
        </w:trPr>
        <w:tc>
          <w:tcPr>
            <w:tcW w:w="4817" w:type="dxa"/>
          </w:tcPr>
          <w:p w:rsidR="0016265A" w:rsidRDefault="0016265A" w:rsidP="0016265A">
            <w:pPr>
              <w:rPr>
                <w:noProof/>
                <w:lang w:eastAsia="de-DE"/>
              </w:rPr>
            </w:pPr>
          </w:p>
        </w:tc>
        <w:tc>
          <w:tcPr>
            <w:tcW w:w="4291" w:type="dxa"/>
          </w:tcPr>
          <w:p w:rsidR="0016265A" w:rsidRPr="0016265A" w:rsidRDefault="0016265A" w:rsidP="00411B4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16265A" w:rsidRDefault="0016265A"/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320"/>
        <w:gridCol w:w="4680"/>
      </w:tblGrid>
      <w:tr w:rsidR="0016265A" w:rsidRPr="0016265A" w:rsidTr="00411B4D">
        <w:tc>
          <w:tcPr>
            <w:tcW w:w="4320" w:type="dxa"/>
          </w:tcPr>
          <w:p w:rsidR="0016265A" w:rsidRDefault="0016265A" w:rsidP="00030D99">
            <w:pPr>
              <w:rPr>
                <w:sz w:val="36"/>
                <w:szCs w:val="36"/>
              </w:rPr>
            </w:pPr>
            <w:r w:rsidRPr="0016265A">
              <w:rPr>
                <w:sz w:val="36"/>
                <w:szCs w:val="36"/>
              </w:rPr>
              <w:t>Hersteller:</w:t>
            </w:r>
          </w:p>
          <w:p w:rsidR="0016265A" w:rsidRPr="0016265A" w:rsidRDefault="0016265A" w:rsidP="00030D99">
            <w:pPr>
              <w:rPr>
                <w:sz w:val="36"/>
                <w:szCs w:val="36"/>
              </w:rPr>
            </w:pPr>
          </w:p>
        </w:tc>
        <w:tc>
          <w:tcPr>
            <w:tcW w:w="4680" w:type="dxa"/>
          </w:tcPr>
          <w:p w:rsidR="0016265A" w:rsidRPr="0016265A" w:rsidRDefault="00797B17" w:rsidP="00030D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bookmarkStart w:id="1" w:name="_GoBack"/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bookmarkEnd w:id="1"/>
            <w:r>
              <w:rPr>
                <w:sz w:val="36"/>
                <w:szCs w:val="36"/>
              </w:rPr>
              <w:fldChar w:fldCharType="end"/>
            </w:r>
            <w:bookmarkEnd w:id="0"/>
          </w:p>
        </w:tc>
      </w:tr>
      <w:tr w:rsidR="0016265A" w:rsidRPr="0016265A" w:rsidTr="00411B4D">
        <w:tc>
          <w:tcPr>
            <w:tcW w:w="4320" w:type="dxa"/>
          </w:tcPr>
          <w:p w:rsidR="0016265A" w:rsidRDefault="0016265A" w:rsidP="00030D99">
            <w:pPr>
              <w:rPr>
                <w:sz w:val="36"/>
                <w:szCs w:val="36"/>
              </w:rPr>
            </w:pPr>
            <w:r w:rsidRPr="0016265A">
              <w:rPr>
                <w:sz w:val="36"/>
                <w:szCs w:val="36"/>
              </w:rPr>
              <w:t>Typ:</w:t>
            </w:r>
          </w:p>
          <w:p w:rsidR="0016265A" w:rsidRPr="0016265A" w:rsidRDefault="0016265A" w:rsidP="00030D99">
            <w:pPr>
              <w:rPr>
                <w:sz w:val="36"/>
                <w:szCs w:val="36"/>
              </w:rPr>
            </w:pPr>
          </w:p>
        </w:tc>
        <w:tc>
          <w:tcPr>
            <w:tcW w:w="4680" w:type="dxa"/>
          </w:tcPr>
          <w:p w:rsidR="0016265A" w:rsidRPr="0016265A" w:rsidRDefault="00797B17" w:rsidP="00030D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  <w:bookmarkEnd w:id="2"/>
          </w:p>
        </w:tc>
      </w:tr>
      <w:tr w:rsidR="0016265A" w:rsidRPr="0016265A" w:rsidTr="00411B4D">
        <w:tc>
          <w:tcPr>
            <w:tcW w:w="4320" w:type="dxa"/>
          </w:tcPr>
          <w:p w:rsidR="0016265A" w:rsidRDefault="0016265A" w:rsidP="00030D99">
            <w:pPr>
              <w:rPr>
                <w:sz w:val="36"/>
                <w:szCs w:val="36"/>
              </w:rPr>
            </w:pPr>
            <w:r w:rsidRPr="0016265A">
              <w:rPr>
                <w:sz w:val="36"/>
                <w:szCs w:val="36"/>
              </w:rPr>
              <w:t>Gewicht:</w:t>
            </w:r>
          </w:p>
          <w:p w:rsidR="0016265A" w:rsidRPr="0016265A" w:rsidRDefault="0016265A" w:rsidP="00030D99">
            <w:pPr>
              <w:rPr>
                <w:sz w:val="36"/>
                <w:szCs w:val="36"/>
              </w:rPr>
            </w:pPr>
          </w:p>
        </w:tc>
        <w:tc>
          <w:tcPr>
            <w:tcW w:w="4680" w:type="dxa"/>
          </w:tcPr>
          <w:p w:rsidR="0016265A" w:rsidRPr="0016265A" w:rsidRDefault="00797B17" w:rsidP="00030D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  <w:bookmarkEnd w:id="3"/>
          </w:p>
        </w:tc>
      </w:tr>
      <w:tr w:rsidR="0016265A" w:rsidRPr="0016265A" w:rsidTr="00411B4D">
        <w:tc>
          <w:tcPr>
            <w:tcW w:w="4320" w:type="dxa"/>
          </w:tcPr>
          <w:p w:rsidR="0016265A" w:rsidRDefault="0016265A" w:rsidP="00030D99">
            <w:pPr>
              <w:rPr>
                <w:sz w:val="36"/>
                <w:szCs w:val="36"/>
              </w:rPr>
            </w:pPr>
            <w:r w:rsidRPr="0016265A">
              <w:rPr>
                <w:sz w:val="36"/>
                <w:szCs w:val="36"/>
              </w:rPr>
              <w:t>Baujahr:</w:t>
            </w:r>
          </w:p>
          <w:p w:rsidR="0016265A" w:rsidRPr="0016265A" w:rsidRDefault="0016265A" w:rsidP="00030D99">
            <w:pPr>
              <w:rPr>
                <w:sz w:val="36"/>
                <w:szCs w:val="36"/>
              </w:rPr>
            </w:pPr>
          </w:p>
        </w:tc>
        <w:tc>
          <w:tcPr>
            <w:tcW w:w="4680" w:type="dxa"/>
          </w:tcPr>
          <w:p w:rsidR="0016265A" w:rsidRPr="0016265A" w:rsidRDefault="00797B17" w:rsidP="00030D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  <w:bookmarkEnd w:id="4"/>
          </w:p>
        </w:tc>
      </w:tr>
      <w:tr w:rsidR="0016265A" w:rsidRPr="0016265A" w:rsidTr="00411B4D">
        <w:tc>
          <w:tcPr>
            <w:tcW w:w="4320" w:type="dxa"/>
          </w:tcPr>
          <w:p w:rsidR="0016265A" w:rsidRDefault="0016265A" w:rsidP="00030D99">
            <w:pPr>
              <w:rPr>
                <w:sz w:val="36"/>
                <w:szCs w:val="36"/>
              </w:rPr>
            </w:pPr>
            <w:r w:rsidRPr="0016265A">
              <w:rPr>
                <w:sz w:val="36"/>
                <w:szCs w:val="36"/>
              </w:rPr>
              <w:t>Erstzulassung:</w:t>
            </w:r>
          </w:p>
          <w:p w:rsidR="0016265A" w:rsidRPr="0016265A" w:rsidRDefault="0016265A" w:rsidP="00030D99">
            <w:pPr>
              <w:rPr>
                <w:sz w:val="36"/>
                <w:szCs w:val="36"/>
              </w:rPr>
            </w:pPr>
          </w:p>
        </w:tc>
        <w:tc>
          <w:tcPr>
            <w:tcW w:w="4680" w:type="dxa"/>
          </w:tcPr>
          <w:p w:rsidR="0016265A" w:rsidRPr="0016265A" w:rsidRDefault="00797B17" w:rsidP="00030D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  <w:bookmarkEnd w:id="5"/>
          </w:p>
        </w:tc>
      </w:tr>
      <w:tr w:rsidR="0016265A" w:rsidRPr="0016265A" w:rsidTr="00411B4D">
        <w:tc>
          <w:tcPr>
            <w:tcW w:w="4320" w:type="dxa"/>
          </w:tcPr>
          <w:p w:rsidR="0016265A" w:rsidRDefault="0016265A" w:rsidP="00030D99">
            <w:pPr>
              <w:rPr>
                <w:sz w:val="36"/>
                <w:szCs w:val="36"/>
              </w:rPr>
            </w:pPr>
            <w:r w:rsidRPr="0016265A">
              <w:rPr>
                <w:sz w:val="36"/>
                <w:szCs w:val="36"/>
              </w:rPr>
              <w:t>Zylinder:</w:t>
            </w:r>
          </w:p>
          <w:p w:rsidR="0016265A" w:rsidRPr="0016265A" w:rsidRDefault="0016265A" w:rsidP="00030D99">
            <w:pPr>
              <w:rPr>
                <w:sz w:val="36"/>
                <w:szCs w:val="36"/>
              </w:rPr>
            </w:pPr>
          </w:p>
        </w:tc>
        <w:tc>
          <w:tcPr>
            <w:tcW w:w="4680" w:type="dxa"/>
          </w:tcPr>
          <w:p w:rsidR="0016265A" w:rsidRPr="0016265A" w:rsidRDefault="00797B17" w:rsidP="00030D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  <w:bookmarkEnd w:id="6"/>
          </w:p>
        </w:tc>
      </w:tr>
      <w:tr w:rsidR="0016265A" w:rsidRPr="0016265A" w:rsidTr="00411B4D">
        <w:tc>
          <w:tcPr>
            <w:tcW w:w="4320" w:type="dxa"/>
          </w:tcPr>
          <w:p w:rsidR="0016265A" w:rsidRDefault="0016265A" w:rsidP="00030D99">
            <w:pPr>
              <w:rPr>
                <w:sz w:val="36"/>
                <w:szCs w:val="36"/>
              </w:rPr>
            </w:pPr>
            <w:r w:rsidRPr="0016265A">
              <w:rPr>
                <w:sz w:val="36"/>
                <w:szCs w:val="36"/>
              </w:rPr>
              <w:t>Hubraum:</w:t>
            </w:r>
          </w:p>
          <w:p w:rsidR="0016265A" w:rsidRPr="0016265A" w:rsidRDefault="0016265A" w:rsidP="00030D99">
            <w:pPr>
              <w:rPr>
                <w:sz w:val="36"/>
                <w:szCs w:val="36"/>
              </w:rPr>
            </w:pPr>
          </w:p>
        </w:tc>
        <w:tc>
          <w:tcPr>
            <w:tcW w:w="4680" w:type="dxa"/>
          </w:tcPr>
          <w:p w:rsidR="0016265A" w:rsidRPr="0016265A" w:rsidRDefault="00797B17" w:rsidP="00030D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  <w:bookmarkEnd w:id="7"/>
          </w:p>
        </w:tc>
      </w:tr>
      <w:tr w:rsidR="0016265A" w:rsidRPr="0016265A" w:rsidTr="00411B4D">
        <w:tc>
          <w:tcPr>
            <w:tcW w:w="4320" w:type="dxa"/>
          </w:tcPr>
          <w:p w:rsidR="0016265A" w:rsidRDefault="0016265A" w:rsidP="00030D99">
            <w:pPr>
              <w:rPr>
                <w:sz w:val="36"/>
                <w:szCs w:val="36"/>
              </w:rPr>
            </w:pPr>
            <w:r w:rsidRPr="0016265A">
              <w:rPr>
                <w:sz w:val="36"/>
                <w:szCs w:val="36"/>
              </w:rPr>
              <w:t>PS:</w:t>
            </w:r>
          </w:p>
          <w:p w:rsidR="0016265A" w:rsidRPr="0016265A" w:rsidRDefault="0016265A" w:rsidP="00030D99">
            <w:pPr>
              <w:rPr>
                <w:sz w:val="36"/>
                <w:szCs w:val="36"/>
              </w:rPr>
            </w:pPr>
          </w:p>
        </w:tc>
        <w:tc>
          <w:tcPr>
            <w:tcW w:w="4680" w:type="dxa"/>
          </w:tcPr>
          <w:p w:rsidR="0016265A" w:rsidRPr="0016265A" w:rsidRDefault="00797B17" w:rsidP="00030D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  <w:bookmarkEnd w:id="8"/>
          </w:p>
        </w:tc>
      </w:tr>
      <w:tr w:rsidR="0016265A" w:rsidRPr="0016265A" w:rsidTr="00411B4D">
        <w:tc>
          <w:tcPr>
            <w:tcW w:w="4320" w:type="dxa"/>
          </w:tcPr>
          <w:p w:rsidR="0016265A" w:rsidRDefault="0016265A" w:rsidP="00030D99">
            <w:pPr>
              <w:rPr>
                <w:sz w:val="36"/>
                <w:szCs w:val="36"/>
              </w:rPr>
            </w:pPr>
            <w:r w:rsidRPr="0016265A">
              <w:rPr>
                <w:sz w:val="36"/>
                <w:szCs w:val="36"/>
              </w:rPr>
              <w:t>Besonderheiten:</w:t>
            </w:r>
          </w:p>
          <w:p w:rsidR="0016265A" w:rsidRPr="0016265A" w:rsidRDefault="0016265A" w:rsidP="00030D99">
            <w:pPr>
              <w:rPr>
                <w:sz w:val="36"/>
                <w:szCs w:val="36"/>
              </w:rPr>
            </w:pPr>
          </w:p>
        </w:tc>
        <w:tc>
          <w:tcPr>
            <w:tcW w:w="4680" w:type="dxa"/>
          </w:tcPr>
          <w:p w:rsidR="0016265A" w:rsidRDefault="00797B17" w:rsidP="001929E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  <w:bookmarkEnd w:id="9"/>
          </w:p>
          <w:p w:rsidR="001929ED" w:rsidRDefault="001929ED" w:rsidP="001929ED">
            <w:pPr>
              <w:rPr>
                <w:sz w:val="36"/>
                <w:szCs w:val="36"/>
              </w:rPr>
            </w:pPr>
          </w:p>
          <w:p w:rsidR="001929ED" w:rsidRPr="0016265A" w:rsidRDefault="001929ED" w:rsidP="001929ED">
            <w:pPr>
              <w:rPr>
                <w:sz w:val="36"/>
                <w:szCs w:val="36"/>
              </w:rPr>
            </w:pPr>
          </w:p>
        </w:tc>
      </w:tr>
      <w:tr w:rsidR="0016265A" w:rsidRPr="0016265A" w:rsidTr="00411B4D">
        <w:tc>
          <w:tcPr>
            <w:tcW w:w="4320" w:type="dxa"/>
          </w:tcPr>
          <w:p w:rsidR="0016265A" w:rsidRDefault="0016265A" w:rsidP="00030D99">
            <w:pPr>
              <w:rPr>
                <w:sz w:val="36"/>
                <w:szCs w:val="36"/>
              </w:rPr>
            </w:pPr>
            <w:r w:rsidRPr="0016265A">
              <w:rPr>
                <w:sz w:val="36"/>
                <w:szCs w:val="36"/>
              </w:rPr>
              <w:t>Besitzer:</w:t>
            </w:r>
          </w:p>
          <w:p w:rsidR="0016265A" w:rsidRPr="0016265A" w:rsidRDefault="0016265A" w:rsidP="00030D99">
            <w:pPr>
              <w:rPr>
                <w:sz w:val="36"/>
                <w:szCs w:val="36"/>
              </w:rPr>
            </w:pPr>
          </w:p>
        </w:tc>
        <w:tc>
          <w:tcPr>
            <w:tcW w:w="4680" w:type="dxa"/>
          </w:tcPr>
          <w:p w:rsidR="0016265A" w:rsidRPr="0016265A" w:rsidRDefault="00797B17" w:rsidP="00030D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  <w:bookmarkEnd w:id="10"/>
          </w:p>
        </w:tc>
      </w:tr>
      <w:tr w:rsidR="0016265A" w:rsidRPr="0016265A" w:rsidTr="00411B4D">
        <w:tc>
          <w:tcPr>
            <w:tcW w:w="4320" w:type="dxa"/>
          </w:tcPr>
          <w:p w:rsidR="0016265A" w:rsidRDefault="0016265A" w:rsidP="00030D99">
            <w:pPr>
              <w:rPr>
                <w:sz w:val="36"/>
                <w:szCs w:val="36"/>
              </w:rPr>
            </w:pPr>
            <w:r w:rsidRPr="0016265A">
              <w:rPr>
                <w:sz w:val="36"/>
                <w:szCs w:val="36"/>
              </w:rPr>
              <w:t>Anreise von (Ort / Straße):</w:t>
            </w:r>
          </w:p>
          <w:p w:rsidR="0016265A" w:rsidRDefault="0016265A" w:rsidP="00030D99">
            <w:pPr>
              <w:rPr>
                <w:sz w:val="36"/>
                <w:szCs w:val="36"/>
              </w:rPr>
            </w:pPr>
          </w:p>
          <w:p w:rsidR="00411B4D" w:rsidRPr="0016265A" w:rsidRDefault="00411B4D" w:rsidP="00030D99">
            <w:pPr>
              <w:rPr>
                <w:sz w:val="36"/>
                <w:szCs w:val="36"/>
              </w:rPr>
            </w:pPr>
          </w:p>
        </w:tc>
        <w:tc>
          <w:tcPr>
            <w:tcW w:w="4680" w:type="dxa"/>
          </w:tcPr>
          <w:p w:rsidR="0016265A" w:rsidRDefault="00797B17" w:rsidP="00030D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  <w:bookmarkEnd w:id="11"/>
          </w:p>
          <w:p w:rsidR="001929ED" w:rsidRDefault="001929ED" w:rsidP="00030D99">
            <w:pPr>
              <w:rPr>
                <w:sz w:val="36"/>
                <w:szCs w:val="36"/>
              </w:rPr>
            </w:pPr>
          </w:p>
          <w:p w:rsidR="001929ED" w:rsidRPr="0016265A" w:rsidRDefault="001929ED" w:rsidP="00030D99">
            <w:pPr>
              <w:rPr>
                <w:sz w:val="36"/>
                <w:szCs w:val="36"/>
              </w:rPr>
            </w:pPr>
          </w:p>
        </w:tc>
      </w:tr>
    </w:tbl>
    <w:p w:rsidR="0016265A" w:rsidRPr="0016265A" w:rsidRDefault="0016265A" w:rsidP="00411B4D">
      <w:pPr>
        <w:rPr>
          <w:sz w:val="36"/>
          <w:szCs w:val="36"/>
        </w:rPr>
      </w:pPr>
    </w:p>
    <w:sectPr w:rsidR="0016265A" w:rsidRPr="001626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5A"/>
    <w:rsid w:val="00064F6C"/>
    <w:rsid w:val="0016265A"/>
    <w:rsid w:val="001929ED"/>
    <w:rsid w:val="00261329"/>
    <w:rsid w:val="00275D58"/>
    <w:rsid w:val="00301B71"/>
    <w:rsid w:val="00411B4D"/>
    <w:rsid w:val="004D5F13"/>
    <w:rsid w:val="00797B17"/>
    <w:rsid w:val="00956550"/>
    <w:rsid w:val="00BB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62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265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01B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62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265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01B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traktorfreunde-muenchwald.d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8E492B-1D97-4E12-A007-ABEDB501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Steckbrief_2024_leer.dotx</Template>
  <TotalTime>0</TotalTime>
  <Pages>1</Pages>
  <Words>71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KDs7o</dc:creator>
  <cp:lastModifiedBy>KDs7o</cp:lastModifiedBy>
  <cp:revision>6</cp:revision>
  <dcterms:created xsi:type="dcterms:W3CDTF">2024-07-02T12:22:00Z</dcterms:created>
  <dcterms:modified xsi:type="dcterms:W3CDTF">2024-07-02T12:46:00Z</dcterms:modified>
</cp:coreProperties>
</file>